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27" w:rsidRDefault="002D76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ВОЛШЕБНЫЙ ЗОНТИК.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D7627" w:rsidRPr="008F1BCC" w:rsidRDefault="002D76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(осеннее развлечение для детей старшей и подг. группы)</w:t>
      </w:r>
    </w:p>
    <w:p w:rsidR="002D7627" w:rsidRPr="001305E0" w:rsidRDefault="002D7627" w:rsidP="001B49DB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1305E0">
        <w:rPr>
          <w:rFonts w:ascii="Times New Roman" w:hAnsi="Times New Roman"/>
          <w:i/>
          <w:sz w:val="24"/>
          <w:szCs w:val="24"/>
        </w:rPr>
        <w:t>Дети под музыку входят в зал и встают  полукругом у центральной стены.</w:t>
      </w:r>
    </w:p>
    <w:p w:rsidR="002D7627" w:rsidRPr="001305E0" w:rsidRDefault="002D7627" w:rsidP="001B49DB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5187A">
        <w:rPr>
          <w:rFonts w:ascii="Times New Roman" w:hAnsi="Times New Roman"/>
          <w:sz w:val="24"/>
          <w:szCs w:val="24"/>
        </w:rPr>
        <w:t>1 реб.</w:t>
      </w:r>
      <w:r w:rsidRPr="008F1BCC">
        <w:rPr>
          <w:rFonts w:ascii="Times New Roman" w:hAnsi="Times New Roman"/>
          <w:sz w:val="24"/>
          <w:szCs w:val="24"/>
        </w:rPr>
        <w:t xml:space="preserve"> Лето быстро пролетело,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F1BCC">
        <w:rPr>
          <w:rFonts w:ascii="Times New Roman" w:hAnsi="Times New Roman"/>
          <w:sz w:val="24"/>
          <w:szCs w:val="24"/>
        </w:rPr>
        <w:t xml:space="preserve">  Ветерком прошелестело,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F1BCC">
        <w:rPr>
          <w:rFonts w:ascii="Times New Roman" w:hAnsi="Times New Roman"/>
          <w:sz w:val="24"/>
          <w:szCs w:val="24"/>
        </w:rPr>
        <w:t xml:space="preserve">  Осень к нам в окно глядит,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F1BCC">
        <w:rPr>
          <w:rFonts w:ascii="Times New Roman" w:hAnsi="Times New Roman"/>
          <w:sz w:val="24"/>
          <w:szCs w:val="24"/>
        </w:rPr>
        <w:t xml:space="preserve">Частым дождичком стучит. 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5187A">
        <w:rPr>
          <w:rFonts w:ascii="Times New Roman" w:hAnsi="Times New Roman"/>
          <w:sz w:val="24"/>
          <w:szCs w:val="24"/>
        </w:rPr>
        <w:t>2 реб.</w:t>
      </w:r>
      <w:r>
        <w:rPr>
          <w:rFonts w:ascii="Times New Roman" w:hAnsi="Times New Roman"/>
          <w:b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 xml:space="preserve">Двери ветром распахнула,                       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F1BCC">
        <w:rPr>
          <w:rFonts w:ascii="Times New Roman" w:hAnsi="Times New Roman"/>
          <w:sz w:val="24"/>
          <w:szCs w:val="24"/>
        </w:rPr>
        <w:t>Листьев веер развернула,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F1BCC">
        <w:rPr>
          <w:rFonts w:ascii="Times New Roman" w:hAnsi="Times New Roman"/>
          <w:sz w:val="24"/>
          <w:szCs w:val="24"/>
        </w:rPr>
        <w:t xml:space="preserve"> Птиц в дорогу собрала,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8F1BCC">
        <w:rPr>
          <w:rFonts w:ascii="Times New Roman" w:hAnsi="Times New Roman"/>
          <w:sz w:val="24"/>
          <w:szCs w:val="24"/>
        </w:rPr>
        <w:t xml:space="preserve"> Нас на праздник позвала.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>ПЕСНЯ ПРО ОСЕНЬ.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реб</w:t>
      </w:r>
      <w:r w:rsidRPr="008F1BCC">
        <w:rPr>
          <w:rFonts w:ascii="Times New Roman" w:hAnsi="Times New Roman"/>
          <w:sz w:val="24"/>
          <w:szCs w:val="24"/>
        </w:rPr>
        <w:t>.</w:t>
      </w:r>
      <w:r w:rsidRPr="008F1BCC">
        <w:rPr>
          <w:rFonts w:ascii="Times New Roman" w:hAnsi="Times New Roman"/>
          <w:sz w:val="24"/>
          <w:szCs w:val="24"/>
        </w:rPr>
        <w:tab/>
        <w:t>Осень в рыжем сарафане,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  <w:t>В листьях головной убор,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  <w:t>В уголок любой заглянет,</w:t>
      </w:r>
    </w:p>
    <w:p w:rsidR="002D7627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  <w:t>Где шумит осен</w:t>
      </w:r>
      <w:r>
        <w:rPr>
          <w:rFonts w:ascii="Times New Roman" w:hAnsi="Times New Roman"/>
          <w:sz w:val="24"/>
          <w:szCs w:val="24"/>
        </w:rPr>
        <w:t>ний бор.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973B95" w:rsidRDefault="002D7627" w:rsidP="001B49DB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>(</w:t>
      </w:r>
      <w:r w:rsidRPr="00973B95">
        <w:rPr>
          <w:rFonts w:ascii="Times New Roman" w:hAnsi="Times New Roman"/>
          <w:i/>
          <w:sz w:val="24"/>
          <w:szCs w:val="24"/>
        </w:rPr>
        <w:t>входит Осень  с зонтиком)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>Осень.</w:t>
      </w:r>
      <w:r w:rsidRPr="008F1BCC">
        <w:rPr>
          <w:rFonts w:ascii="Times New Roman" w:hAnsi="Times New Roman"/>
          <w:sz w:val="24"/>
          <w:szCs w:val="24"/>
        </w:rPr>
        <w:tab/>
        <w:t xml:space="preserve"> Здравствуйте, мои друзья,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  <w:t>Всех вас рада видеть я!</w:t>
      </w:r>
    </w:p>
    <w:p w:rsidR="002D7627" w:rsidRPr="008F1BCC" w:rsidRDefault="002D7627" w:rsidP="009D79E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>Потанцую у детишек на виду.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  <w:t>Свой порядок  после лета наведу.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ТАНЕЦ ОСЕНИ</w:t>
      </w:r>
      <w:r w:rsidRPr="001305E0">
        <w:rPr>
          <w:rFonts w:ascii="Times New Roman" w:hAnsi="Times New Roman"/>
          <w:i/>
          <w:sz w:val="24"/>
          <w:szCs w:val="24"/>
        </w:rPr>
        <w:t>.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>Осень.</w:t>
      </w:r>
      <w:r w:rsidRPr="008F1BCC">
        <w:rPr>
          <w:rFonts w:ascii="Times New Roman" w:hAnsi="Times New Roman"/>
          <w:sz w:val="24"/>
          <w:szCs w:val="24"/>
        </w:rPr>
        <w:tab/>
        <w:t>Я позову своих друзей-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  <w:t>Работать с ними веселей.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Зонтик мой, крутись быстрей!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Пригласить хочу друзей.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  <w:t>Скорее, Солнышко, взойди,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  <w:t>Палитру красок разведи!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973B95" w:rsidRDefault="002D7627" w:rsidP="001B49DB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973B95">
        <w:rPr>
          <w:rFonts w:ascii="Times New Roman" w:hAnsi="Times New Roman"/>
          <w:i/>
          <w:sz w:val="24"/>
          <w:szCs w:val="24"/>
        </w:rPr>
        <w:t>(Появл. Солнышко)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>Реб.</w:t>
      </w:r>
      <w:r w:rsidRPr="008F1BCC">
        <w:rPr>
          <w:rFonts w:ascii="Times New Roman" w:hAnsi="Times New Roman"/>
          <w:sz w:val="24"/>
          <w:szCs w:val="24"/>
        </w:rPr>
        <w:tab/>
        <w:t>Гуляет Солнышко в лесу,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  <w:t>Палитру держит красок.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  <w:t>Наводит Солнышко красу,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  <w:t>Чтоб было всё, как в сказке.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>Солн.</w:t>
      </w:r>
      <w:r w:rsidRPr="008F1BCC">
        <w:rPr>
          <w:rFonts w:ascii="Times New Roman" w:hAnsi="Times New Roman"/>
          <w:sz w:val="24"/>
          <w:szCs w:val="24"/>
        </w:rPr>
        <w:tab/>
        <w:t>Раскрашу листья в жёлтый цвет,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  <w:t>В оранжевый, багровый…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  <w:t>Кустам осенним шлю привет,</w:t>
      </w:r>
    </w:p>
    <w:p w:rsidR="002D7627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  <w:t>Сошью наряд им новый.</w:t>
      </w:r>
    </w:p>
    <w:p w:rsidR="002D7627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Ребята, листики берите,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Осенний танец покажите.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>ТАНЕЦ С ЛИСТЬЯМИ</w:t>
      </w:r>
      <w:r>
        <w:rPr>
          <w:rFonts w:ascii="Times New Roman" w:hAnsi="Times New Roman"/>
          <w:sz w:val="24"/>
          <w:szCs w:val="24"/>
        </w:rPr>
        <w:t xml:space="preserve"> (по выбору муз.руководителя)</w:t>
      </w:r>
    </w:p>
    <w:p w:rsidR="002D7627" w:rsidRPr="00973B95" w:rsidRDefault="002D7627" w:rsidP="001B49DB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3B95">
        <w:rPr>
          <w:rFonts w:ascii="Times New Roman" w:hAnsi="Times New Roman"/>
          <w:i/>
          <w:sz w:val="24"/>
          <w:szCs w:val="24"/>
        </w:rPr>
        <w:t>(в конце дети подбрасывают листья и убегают на места)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>Осень</w:t>
      </w:r>
      <w:r>
        <w:rPr>
          <w:rFonts w:ascii="Times New Roman" w:hAnsi="Times New Roman"/>
          <w:sz w:val="24"/>
          <w:szCs w:val="24"/>
        </w:rPr>
        <w:t>.</w:t>
      </w:r>
      <w:r w:rsidRPr="008F1BCC">
        <w:rPr>
          <w:rFonts w:ascii="Times New Roman" w:hAnsi="Times New Roman"/>
          <w:sz w:val="24"/>
          <w:szCs w:val="24"/>
        </w:rPr>
        <w:t xml:space="preserve"> Вы красиво танцевали, 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  <w:t>Только листья разбросали.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Зонтик мой, крутись скорей,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 xml:space="preserve"> </w:t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Пригласить хочу друзей.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Ветер, В</w:t>
      </w:r>
      <w:r w:rsidRPr="008F1BCC">
        <w:rPr>
          <w:rFonts w:ascii="Times New Roman" w:hAnsi="Times New Roman"/>
          <w:sz w:val="24"/>
          <w:szCs w:val="24"/>
        </w:rPr>
        <w:t xml:space="preserve">етер, прилетай, </w:t>
      </w:r>
      <w:r w:rsidRPr="008F1BCC">
        <w:rPr>
          <w:rFonts w:ascii="Times New Roman" w:hAnsi="Times New Roman"/>
          <w:sz w:val="24"/>
          <w:szCs w:val="24"/>
        </w:rPr>
        <w:br/>
      </w:r>
      <w:r w:rsidRPr="008F1BCC">
        <w:rPr>
          <w:rFonts w:ascii="Times New Roman" w:hAnsi="Times New Roman"/>
          <w:sz w:val="24"/>
          <w:szCs w:val="24"/>
        </w:rPr>
        <w:tab/>
        <w:t>Листву в букеты собирай!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1305E0" w:rsidRDefault="002D7627" w:rsidP="001B49DB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1305E0">
        <w:rPr>
          <w:rFonts w:ascii="Times New Roman" w:hAnsi="Times New Roman"/>
          <w:i/>
          <w:sz w:val="24"/>
          <w:szCs w:val="24"/>
        </w:rPr>
        <w:t>( вылетает ребёнок – Ветерок, бегает вокруг листьев)</w:t>
      </w:r>
    </w:p>
    <w:p w:rsidR="002D7627" w:rsidRPr="001305E0" w:rsidRDefault="002D7627" w:rsidP="001B49DB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>Реб.</w:t>
      </w:r>
      <w:r w:rsidRPr="008F1BCC">
        <w:rPr>
          <w:rFonts w:ascii="Times New Roman" w:hAnsi="Times New Roman"/>
          <w:sz w:val="24"/>
          <w:szCs w:val="24"/>
        </w:rPr>
        <w:tab/>
        <w:t>Смотрите, Ветер прилетел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  <w:t xml:space="preserve">И все листочки завертел.  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>Ветер.</w:t>
      </w:r>
      <w:r w:rsidRPr="008F1BCC">
        <w:rPr>
          <w:rFonts w:ascii="Times New Roman" w:hAnsi="Times New Roman"/>
          <w:sz w:val="24"/>
          <w:szCs w:val="24"/>
        </w:rPr>
        <w:tab/>
        <w:t>Здравствуйте, мои друзья!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  <w:t>Ветерок осенний я.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  <w:t>Я с листочками дружу,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  <w:t>В хороводе их кружу.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Я холодным стал уже,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Мне летать здесь по душе.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Давайте будем все играть,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Листочки дружно собирать.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ИГРА  « С КАКОГО ДЕРЕВА ЛИСТОК?»</w:t>
      </w:r>
    </w:p>
    <w:p w:rsidR="002D7627" w:rsidRPr="001305E0" w:rsidRDefault="002D7627" w:rsidP="001B49DB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 xml:space="preserve">   (</w:t>
      </w:r>
      <w:r w:rsidRPr="001305E0">
        <w:rPr>
          <w:rFonts w:ascii="Times New Roman" w:hAnsi="Times New Roman"/>
          <w:i/>
          <w:sz w:val="24"/>
          <w:szCs w:val="24"/>
        </w:rPr>
        <w:t>играют 2-3 раза; в конце отдают листья Осени и встают врассыпную на ковре)</w:t>
      </w:r>
    </w:p>
    <w:p w:rsidR="002D7627" w:rsidRPr="001305E0" w:rsidRDefault="002D7627" w:rsidP="001B49DB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>Реб.</w:t>
      </w:r>
      <w:r w:rsidRPr="008F1BCC">
        <w:rPr>
          <w:rFonts w:ascii="Times New Roman" w:hAnsi="Times New Roman"/>
          <w:sz w:val="24"/>
          <w:szCs w:val="24"/>
        </w:rPr>
        <w:tab/>
        <w:t>Ветер дует – задувает,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  <w:t>С нами песню напевает.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ПЕСНЯ «ВЕТЕРОК» муз. Русских</w:t>
      </w:r>
    </w:p>
    <w:p w:rsidR="002D7627" w:rsidRPr="001305E0" w:rsidRDefault="002D7627" w:rsidP="004E3594">
      <w:pPr>
        <w:spacing w:after="0" w:line="240" w:lineRule="atLeast"/>
        <w:ind w:firstLine="708"/>
        <w:rPr>
          <w:rFonts w:ascii="Times New Roman" w:hAnsi="Times New Roman"/>
          <w:i/>
          <w:sz w:val="24"/>
          <w:szCs w:val="24"/>
        </w:rPr>
      </w:pPr>
      <w:r w:rsidRPr="001305E0">
        <w:rPr>
          <w:rFonts w:ascii="Times New Roman" w:hAnsi="Times New Roman"/>
          <w:i/>
          <w:sz w:val="24"/>
          <w:szCs w:val="24"/>
        </w:rPr>
        <w:t>( во время исполнения 2 куплета появляется ребёнок – Дождик;</w:t>
      </w:r>
    </w:p>
    <w:p w:rsidR="002D7627" w:rsidRPr="001305E0" w:rsidRDefault="002D7627" w:rsidP="001B49DB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1305E0">
        <w:rPr>
          <w:rFonts w:ascii="Times New Roman" w:hAnsi="Times New Roman"/>
          <w:i/>
          <w:sz w:val="24"/>
          <w:szCs w:val="24"/>
        </w:rPr>
        <w:tab/>
        <w:t>он танцует с Ветерком)</w:t>
      </w:r>
    </w:p>
    <w:p w:rsidR="002D7627" w:rsidRPr="001305E0" w:rsidRDefault="002D7627" w:rsidP="001B49DB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>Дождик. Добрый день.</w:t>
      </w:r>
    </w:p>
    <w:p w:rsidR="002D7627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Я</w:t>
      </w:r>
      <w:r w:rsidRPr="008F1BC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звонкий  Д</w:t>
      </w:r>
      <w:r w:rsidRPr="008F1BCC">
        <w:rPr>
          <w:rFonts w:ascii="Times New Roman" w:hAnsi="Times New Roman"/>
          <w:sz w:val="24"/>
          <w:szCs w:val="24"/>
        </w:rPr>
        <w:t>ождик</w:t>
      </w:r>
      <w:r>
        <w:rPr>
          <w:rFonts w:ascii="Times New Roman" w:hAnsi="Times New Roman"/>
          <w:sz w:val="24"/>
          <w:szCs w:val="24"/>
        </w:rPr>
        <w:t>-озорник,</w:t>
      </w:r>
    </w:p>
    <w:p w:rsidR="002D7627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Я к приключениям привык.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D7627" w:rsidRDefault="002D7627" w:rsidP="00935DF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 xml:space="preserve">Реб. </w:t>
      </w:r>
      <w:r w:rsidRPr="008F1BCC">
        <w:rPr>
          <w:rFonts w:ascii="Times New Roman" w:hAnsi="Times New Roman"/>
          <w:sz w:val="24"/>
          <w:szCs w:val="24"/>
        </w:rPr>
        <w:tab/>
        <w:t>Дождик, дождик, кап да кап,</w:t>
      </w:r>
    </w:p>
    <w:p w:rsidR="002D7627" w:rsidRPr="008F1BCC" w:rsidRDefault="002D7627" w:rsidP="00935DF5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Ты не капал бы на пап,</w:t>
      </w:r>
    </w:p>
    <w:p w:rsidR="002D7627" w:rsidRPr="008F1BCC" w:rsidRDefault="002D7627" w:rsidP="00935DF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  <w:t>Ты не капал бы на мам,</w:t>
      </w:r>
    </w:p>
    <w:p w:rsidR="002D7627" w:rsidRDefault="002D7627" w:rsidP="00935DF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  <w:t>Приходил бы в гости к нам.</w:t>
      </w:r>
    </w:p>
    <w:p w:rsidR="002D7627" w:rsidRPr="008F1BCC" w:rsidRDefault="002D7627" w:rsidP="00935DF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935DF5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Реб.</w:t>
      </w:r>
      <w:r w:rsidRPr="008F1BCC">
        <w:rPr>
          <w:rFonts w:ascii="Times New Roman" w:hAnsi="Times New Roman"/>
          <w:sz w:val="24"/>
          <w:szCs w:val="24"/>
        </w:rPr>
        <w:tab/>
        <w:t>Папам сыро, мамам грязно-</w:t>
      </w:r>
    </w:p>
    <w:p w:rsidR="002D7627" w:rsidRPr="008F1BCC" w:rsidRDefault="002D7627" w:rsidP="00935DF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  <w:t xml:space="preserve">Нам </w:t>
      </w:r>
      <w:r>
        <w:rPr>
          <w:rFonts w:ascii="Times New Roman" w:hAnsi="Times New Roman"/>
          <w:sz w:val="24"/>
          <w:szCs w:val="24"/>
        </w:rPr>
        <w:t xml:space="preserve">с тобою распрекрасно! </w:t>
      </w:r>
    </w:p>
    <w:p w:rsidR="002D7627" w:rsidRDefault="002D7627" w:rsidP="00935DF5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Мы с тобою вместе</w:t>
      </w:r>
    </w:p>
    <w:p w:rsidR="002D7627" w:rsidRPr="008F1BCC" w:rsidRDefault="002D7627" w:rsidP="00935DF5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Сыграем в оркестре.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ОРКЕСТР «ПЕСЕНКА ДОЖДЯ»</w:t>
      </w:r>
      <w:r>
        <w:rPr>
          <w:rFonts w:ascii="Times New Roman" w:hAnsi="Times New Roman"/>
          <w:sz w:val="24"/>
          <w:szCs w:val="24"/>
        </w:rPr>
        <w:t>(«Осень наступила» муз. Насауленко)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>Дождик. Спасибо, ребята. Это моя самая любимая песенка.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>Реб.</w:t>
      </w:r>
      <w:r w:rsidRPr="008F1BCC">
        <w:rPr>
          <w:rFonts w:ascii="Times New Roman" w:hAnsi="Times New Roman"/>
          <w:sz w:val="24"/>
          <w:szCs w:val="24"/>
        </w:rPr>
        <w:tab/>
        <w:t xml:space="preserve">Скажите, милая Осень, ваш зонт </w:t>
      </w:r>
      <w:r w:rsidRPr="00A572CC">
        <w:rPr>
          <w:rFonts w:ascii="Times New Roman" w:hAnsi="Times New Roman"/>
          <w:b/>
          <w:sz w:val="24"/>
          <w:szCs w:val="24"/>
        </w:rPr>
        <w:t>волшебный?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>Осень.</w:t>
      </w:r>
      <w:r w:rsidRPr="008F1BCC">
        <w:rPr>
          <w:rFonts w:ascii="Times New Roman" w:hAnsi="Times New Roman"/>
          <w:sz w:val="24"/>
          <w:szCs w:val="24"/>
        </w:rPr>
        <w:tab/>
        <w:t xml:space="preserve">Конечно, 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  <w:t>Кто под зонтиком волшебным постоит,</w:t>
      </w:r>
      <w:r>
        <w:rPr>
          <w:rFonts w:ascii="Times New Roman" w:hAnsi="Times New Roman"/>
          <w:sz w:val="24"/>
          <w:szCs w:val="24"/>
        </w:rPr>
        <w:tab/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  <w:t>Тот стихами, как поэт, заговорит.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>Вед.</w:t>
      </w:r>
      <w:r w:rsidRPr="008F1BCC">
        <w:rPr>
          <w:rFonts w:ascii="Times New Roman" w:hAnsi="Times New Roman"/>
          <w:sz w:val="24"/>
          <w:szCs w:val="24"/>
        </w:rPr>
        <w:tab/>
        <w:t>Правда? Давайте, детки, проверим. Кто хочет под волшебным зонтиком постоять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 xml:space="preserve"> И стихи про осень почитать?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СТИХИ ( про осень).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>Осень. Всё правильно вы рассказали.</w:t>
      </w:r>
    </w:p>
    <w:p w:rsidR="002D7627" w:rsidRPr="008F1BCC" w:rsidRDefault="002D7627" w:rsidP="00903BAB">
      <w:pPr>
        <w:spacing w:after="0" w:line="240" w:lineRule="atLeast"/>
        <w:ind w:left="708" w:firstLine="708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 xml:space="preserve"> Осенние приметы понятны и просты: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По улицам гуляют волшебные зонты.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ПЕСНЯ – ТАНЕЦ «ТОП, САПОЖКИ» (</w:t>
      </w:r>
      <w:r>
        <w:rPr>
          <w:rFonts w:ascii="Times New Roman" w:hAnsi="Times New Roman"/>
          <w:sz w:val="24"/>
          <w:szCs w:val="24"/>
        </w:rPr>
        <w:t>«Муз.рук.»№</w:t>
      </w:r>
      <w:r w:rsidRPr="008F1BCC">
        <w:rPr>
          <w:rFonts w:ascii="Times New Roman" w:hAnsi="Times New Roman"/>
          <w:sz w:val="24"/>
          <w:szCs w:val="24"/>
        </w:rPr>
        <w:t>5-05с.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BCC">
        <w:rPr>
          <w:rFonts w:ascii="Times New Roman" w:hAnsi="Times New Roman"/>
          <w:sz w:val="24"/>
          <w:szCs w:val="24"/>
        </w:rPr>
        <w:t>)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Осень. Какие очаровательные девчушки! А мальчики как петь помогали! Молодцы.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Знают все - </w:t>
      </w:r>
      <w:r w:rsidRPr="008F1BCC">
        <w:rPr>
          <w:rFonts w:ascii="Times New Roman" w:hAnsi="Times New Roman"/>
          <w:sz w:val="24"/>
          <w:szCs w:val="24"/>
        </w:rPr>
        <w:t xml:space="preserve">богата 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8F1BCC">
        <w:rPr>
          <w:rFonts w:ascii="Times New Roman" w:hAnsi="Times New Roman"/>
          <w:sz w:val="24"/>
          <w:szCs w:val="24"/>
        </w:rPr>
        <w:t>дарами,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Вкусно накормлю людей,</w:t>
      </w:r>
      <w:r w:rsidRPr="008F1BCC">
        <w:rPr>
          <w:rFonts w:ascii="Times New Roman" w:hAnsi="Times New Roman"/>
          <w:sz w:val="24"/>
          <w:szCs w:val="24"/>
        </w:rPr>
        <w:t xml:space="preserve"> зверей.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Поиграть сейчас хочу я с вами</w:t>
      </w:r>
      <w:r w:rsidRPr="008F1BCC">
        <w:rPr>
          <w:rFonts w:ascii="Times New Roman" w:hAnsi="Times New Roman"/>
          <w:sz w:val="24"/>
          <w:szCs w:val="24"/>
        </w:rPr>
        <w:t>.</w:t>
      </w:r>
    </w:p>
    <w:p w:rsidR="002D7627" w:rsidRDefault="002D7627" w:rsidP="00320BB3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Загадать загадки </w:t>
      </w:r>
      <w:r w:rsidRPr="008F1B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Pr="008F1BCC">
        <w:rPr>
          <w:rFonts w:ascii="Times New Roman" w:hAnsi="Times New Roman"/>
          <w:sz w:val="24"/>
          <w:szCs w:val="24"/>
        </w:rPr>
        <w:t>скорей</w:t>
      </w:r>
    </w:p>
    <w:p w:rsidR="002D7627" w:rsidRPr="008F1BCC" w:rsidRDefault="002D7627" w:rsidP="00320BB3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</w:p>
    <w:p w:rsidR="002D7627" w:rsidRPr="001305E0" w:rsidRDefault="002D7627" w:rsidP="00320BB3">
      <w:pPr>
        <w:spacing w:after="0" w:line="240" w:lineRule="atLeast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305E0">
        <w:rPr>
          <w:rFonts w:ascii="Times New Roman" w:hAnsi="Times New Roman"/>
          <w:i/>
          <w:sz w:val="24"/>
          <w:szCs w:val="24"/>
        </w:rPr>
        <w:t>(ребёнок или восп.выносит поднос с муляжами овощей и фруктов)</w:t>
      </w: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 xml:space="preserve">  Реб.</w:t>
      </w:r>
      <w:r w:rsidRPr="008F1BCC">
        <w:rPr>
          <w:rFonts w:ascii="Times New Roman" w:hAnsi="Times New Roman"/>
          <w:sz w:val="24"/>
          <w:szCs w:val="24"/>
        </w:rPr>
        <w:tab/>
        <w:t xml:space="preserve">Урожай собрали, Осень. </w:t>
      </w:r>
      <w:r w:rsidRPr="008F1BCC">
        <w:rPr>
          <w:rFonts w:ascii="Times New Roman" w:hAnsi="Times New Roman"/>
          <w:sz w:val="24"/>
          <w:szCs w:val="24"/>
        </w:rPr>
        <w:tab/>
      </w: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  <w:t>На столе большой поднос.</w:t>
      </w: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  <w:t>Загадать  загадки просим.</w:t>
      </w: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  <w:t>Дети, слушайте вопрос.</w:t>
      </w: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  <w:t xml:space="preserve">ЗАГАДКИ. </w:t>
      </w:r>
      <w:r w:rsidRPr="008F1BCC">
        <w:rPr>
          <w:rFonts w:ascii="Times New Roman" w:hAnsi="Times New Roman"/>
          <w:sz w:val="24"/>
          <w:szCs w:val="24"/>
        </w:rPr>
        <w:tab/>
        <w:t>- Сладок, вкусен этот фрукт,</w:t>
      </w: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И  полезен сей продукт.</w:t>
      </w: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Он в саду висит на ветке,</w:t>
      </w: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Обожают его детки.</w:t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(яблоко, груша)</w:t>
      </w: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- Этот овощ рос в земле.</w:t>
      </w: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 xml:space="preserve"> Нынче горкой на столе.</w:t>
      </w: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Жарь и в суп клади немножко-</w:t>
      </w: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Очень вкусная ….</w:t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(картошка)</w:t>
      </w: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- Без неё невкусен суп,</w:t>
      </w: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В винегрет её кладут.</w:t>
      </w: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Трут на тёрке очень ловко</w:t>
      </w: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Для салатика…</w:t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(морковку)</w:t>
      </w: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- Лето всё росла, трудилась,</w:t>
      </w: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В сто одёжек нарядилась.</w:t>
      </w: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Разрослась на грядке густо</w:t>
      </w: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Наша сочная…</w:t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(капуста )</w:t>
      </w: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- Этот овощ круглый, мелкий,</w:t>
      </w: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Словно  бусы  на тарелке.</w:t>
      </w: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Уронила на пол – ох!</w:t>
      </w: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Быстро катится…</w:t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(горох)</w:t>
      </w: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- Овощ вкусен, хоть и мал,</w:t>
      </w: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С грядки в банку он попал.</w:t>
      </w: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Стал солёным наконец</w:t>
      </w: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Наш хрустящий …</w:t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(огурец)</w:t>
      </w: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АТТРАКЦИОН «УГАДАЙ НА ВКУС</w:t>
      </w:r>
      <w:r w:rsidRPr="001305E0">
        <w:rPr>
          <w:rFonts w:ascii="Times New Roman" w:hAnsi="Times New Roman"/>
          <w:i/>
          <w:sz w:val="24"/>
          <w:szCs w:val="24"/>
        </w:rPr>
        <w:t>»(кусочки ов. и фр. на  зубочистках</w:t>
      </w:r>
      <w:r w:rsidRPr="008F1BCC">
        <w:rPr>
          <w:rFonts w:ascii="Times New Roman" w:hAnsi="Times New Roman"/>
          <w:sz w:val="24"/>
          <w:szCs w:val="24"/>
        </w:rPr>
        <w:t>)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>Осень. Молодцы. Все загадки отгадали.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  <w:t>Зонтик мой, крутись, крутись,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  <w:t>Прямо в сказке очутись!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СЦЕНКА « ДЕВЧУШКИ-ПОДРУЖКИ»</w:t>
      </w:r>
      <w:r>
        <w:rPr>
          <w:rFonts w:ascii="Times New Roman" w:hAnsi="Times New Roman"/>
          <w:sz w:val="24"/>
          <w:szCs w:val="24"/>
        </w:rPr>
        <w:t>( «Муз.рук.» №5 -2010г.)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>Осень. Что ж, друзья, довольна я,</w:t>
      </w: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(Е.Волкова)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  <w:t>Радуете вы меня!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И сейчас на память вам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Я листок осенний дам.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  <w:t>Ну-ка, Ветер-ветерок,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  <w:t>Ты скорей возьми листок.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Дунешь, он и полетит,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Тихо- тихо зазвенит.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  <w:t>Полетает, упадёт и подарок мой найдёт.</w:t>
      </w:r>
    </w:p>
    <w:p w:rsidR="002D7627" w:rsidRPr="001305E0" w:rsidRDefault="002D7627" w:rsidP="00320BB3">
      <w:pPr>
        <w:spacing w:after="0" w:line="240" w:lineRule="atLeast"/>
        <w:ind w:left="708"/>
        <w:rPr>
          <w:rFonts w:ascii="Times New Roman" w:hAnsi="Times New Roman"/>
          <w:i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>(</w:t>
      </w:r>
      <w:r w:rsidRPr="001305E0">
        <w:rPr>
          <w:rFonts w:ascii="Times New Roman" w:hAnsi="Times New Roman"/>
          <w:i/>
          <w:sz w:val="24"/>
          <w:szCs w:val="24"/>
        </w:rPr>
        <w:t>Ветерок с листиком, к которому привязан колокольчик, бежит по залу и останавливается у осеннего куста, за которым спрятано угощение (?)</w:t>
      </w:r>
    </w:p>
    <w:p w:rsidR="002D7627" w:rsidRPr="008F1BCC" w:rsidRDefault="002D7627" w:rsidP="00320BB3">
      <w:pPr>
        <w:spacing w:after="0" w:line="240" w:lineRule="atLeast"/>
        <w:ind w:left="708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 xml:space="preserve">Ветерок. </w:t>
      </w:r>
      <w:r w:rsidRPr="008F1BCC">
        <w:rPr>
          <w:rFonts w:ascii="Times New Roman" w:hAnsi="Times New Roman"/>
          <w:sz w:val="24"/>
          <w:szCs w:val="24"/>
        </w:rPr>
        <w:tab/>
        <w:t xml:space="preserve">Вот он спрятался за кочкой </w:t>
      </w:r>
    </w:p>
    <w:p w:rsidR="002D7627" w:rsidRPr="008F1BCC" w:rsidRDefault="002D7627" w:rsidP="00320B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Под осенним, под кусточком</w:t>
      </w:r>
    </w:p>
    <w:p w:rsidR="002D7627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BCC">
        <w:rPr>
          <w:rFonts w:ascii="Times New Roman" w:hAnsi="Times New Roman"/>
          <w:sz w:val="24"/>
          <w:szCs w:val="24"/>
        </w:rPr>
        <w:tab/>
      </w:r>
      <w:r w:rsidRPr="008F1BCC">
        <w:rPr>
          <w:rFonts w:ascii="Times New Roman" w:hAnsi="Times New Roman"/>
          <w:sz w:val="24"/>
          <w:szCs w:val="24"/>
        </w:rPr>
        <w:tab/>
        <w:t>Твой подарок….</w:t>
      </w:r>
      <w:r>
        <w:rPr>
          <w:rFonts w:ascii="Times New Roman" w:hAnsi="Times New Roman"/>
          <w:sz w:val="24"/>
          <w:szCs w:val="24"/>
        </w:rPr>
        <w:t>(корзина с фруктами)</w:t>
      </w:r>
    </w:p>
    <w:p w:rsidR="002D7627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Осень.  Ребята, мне было с вами весело играть,</w:t>
      </w:r>
    </w:p>
    <w:p w:rsidR="002D7627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 песни петь, и танцевать.</w:t>
      </w:r>
    </w:p>
    <w:p w:rsidR="002D7627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Я вас за всё благодарю,</w:t>
      </w:r>
    </w:p>
    <w:p w:rsidR="002D7627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Корзину фруктов вам дарю.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(хором) Спасибо.</w:t>
      </w:r>
    </w:p>
    <w:p w:rsidR="002D7627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Вед. </w:t>
      </w:r>
      <w:r>
        <w:rPr>
          <w:rFonts w:ascii="Times New Roman" w:hAnsi="Times New Roman"/>
          <w:sz w:val="24"/>
          <w:szCs w:val="24"/>
        </w:rPr>
        <w:tab/>
        <w:t>А мы Осень в группу приглашаем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Угоститься вкусным чаем.</w:t>
      </w: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7627" w:rsidRPr="008F1BCC" w:rsidRDefault="002D7627" w:rsidP="001B49D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2D7627" w:rsidRPr="008F1BCC" w:rsidSect="007B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2DD"/>
    <w:rsid w:val="0001350B"/>
    <w:rsid w:val="00026695"/>
    <w:rsid w:val="000D0178"/>
    <w:rsid w:val="001305E0"/>
    <w:rsid w:val="00156F84"/>
    <w:rsid w:val="001B49DB"/>
    <w:rsid w:val="002351C7"/>
    <w:rsid w:val="00244C23"/>
    <w:rsid w:val="002D7627"/>
    <w:rsid w:val="00320BB3"/>
    <w:rsid w:val="00417BD0"/>
    <w:rsid w:val="00480442"/>
    <w:rsid w:val="004E3594"/>
    <w:rsid w:val="0051734A"/>
    <w:rsid w:val="00527FD7"/>
    <w:rsid w:val="0055187A"/>
    <w:rsid w:val="00564DC9"/>
    <w:rsid w:val="0065706E"/>
    <w:rsid w:val="006D050B"/>
    <w:rsid w:val="007B383D"/>
    <w:rsid w:val="00892D33"/>
    <w:rsid w:val="008F1BCC"/>
    <w:rsid w:val="00903BAB"/>
    <w:rsid w:val="009051FB"/>
    <w:rsid w:val="00935DF5"/>
    <w:rsid w:val="00973B95"/>
    <w:rsid w:val="009D0616"/>
    <w:rsid w:val="009D79E5"/>
    <w:rsid w:val="009F2B06"/>
    <w:rsid w:val="00A52D3B"/>
    <w:rsid w:val="00A572CC"/>
    <w:rsid w:val="00AD2BA9"/>
    <w:rsid w:val="00B14735"/>
    <w:rsid w:val="00B24FB6"/>
    <w:rsid w:val="00B414AF"/>
    <w:rsid w:val="00B56CFA"/>
    <w:rsid w:val="00B7617F"/>
    <w:rsid w:val="00BC122A"/>
    <w:rsid w:val="00C162DD"/>
    <w:rsid w:val="00CF4038"/>
    <w:rsid w:val="00D17268"/>
    <w:rsid w:val="00DE43E2"/>
    <w:rsid w:val="00F91172"/>
    <w:rsid w:val="00FD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8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4</Pages>
  <Words>743</Words>
  <Characters>4237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1621225</dc:creator>
  <cp:keywords/>
  <dc:description/>
  <cp:lastModifiedBy>ADMIN</cp:lastModifiedBy>
  <cp:revision>5</cp:revision>
  <dcterms:created xsi:type="dcterms:W3CDTF">2011-10-05T04:53:00Z</dcterms:created>
  <dcterms:modified xsi:type="dcterms:W3CDTF">2015-09-17T08:20:00Z</dcterms:modified>
</cp:coreProperties>
</file>